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C3B" w:rsidRPr="00AB5B84" w:rsidRDefault="00370C3B">
      <w:pPr>
        <w:rPr>
          <w:rFonts w:ascii="Calibri" w:hAnsi="Calibri"/>
          <w:b/>
          <w:sz w:val="22"/>
          <w:szCs w:val="22"/>
          <w:u w:val="single"/>
          <w:lang w:val="es-PA"/>
        </w:rPr>
      </w:pPr>
      <w:r w:rsidRPr="00AB5B84">
        <w:rPr>
          <w:rFonts w:ascii="Calibri" w:hAnsi="Calibri"/>
          <w:b/>
          <w:sz w:val="22"/>
          <w:szCs w:val="22"/>
          <w:u w:val="single"/>
          <w:lang w:val="es-PA"/>
        </w:rPr>
        <w:t>Frutas</w:t>
      </w:r>
      <w:r>
        <w:rPr>
          <w:rFonts w:ascii="Calibri" w:hAnsi="Calibri"/>
          <w:b/>
          <w:sz w:val="22"/>
          <w:szCs w:val="22"/>
          <w:u w:val="single"/>
          <w:lang w:val="es-PA"/>
        </w:rPr>
        <w:t xml:space="preserve"> - fruits</w:t>
      </w:r>
    </w:p>
    <w:p w:rsidR="00370C3B" w:rsidRPr="00AB5B84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frambuesa – the raspberry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tomate – the tomato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manzana  - the apple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naranja – the orange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uva – the grape</w:t>
      </w:r>
    </w:p>
    <w:p w:rsidR="00370C3B" w:rsidRPr="00682D58" w:rsidRDefault="00370C3B">
      <w:pPr>
        <w:rPr>
          <w:rFonts w:ascii="Calibri" w:hAnsi="Calibri"/>
          <w:sz w:val="22"/>
          <w:szCs w:val="22"/>
        </w:rPr>
      </w:pPr>
      <w:r w:rsidRPr="00682D58">
        <w:rPr>
          <w:rFonts w:ascii="Calibri" w:hAnsi="Calibri"/>
          <w:sz w:val="22"/>
          <w:szCs w:val="22"/>
        </w:rPr>
        <w:t>La toronja – the grapefruit</w:t>
      </w:r>
    </w:p>
    <w:p w:rsidR="00370C3B" w:rsidRPr="00682D58" w:rsidRDefault="00370C3B">
      <w:pPr>
        <w:rPr>
          <w:rFonts w:ascii="Calibri" w:hAnsi="Calibri"/>
          <w:sz w:val="22"/>
          <w:szCs w:val="22"/>
        </w:rPr>
      </w:pPr>
      <w:r w:rsidRPr="00682D58">
        <w:rPr>
          <w:rFonts w:ascii="Calibri" w:hAnsi="Calibri"/>
          <w:sz w:val="22"/>
          <w:szCs w:val="22"/>
        </w:rPr>
        <w:t>La sandia – the watermelon</w:t>
      </w:r>
    </w:p>
    <w:p w:rsidR="00370C3B" w:rsidRPr="00682D58" w:rsidRDefault="00370C3B">
      <w:pPr>
        <w:rPr>
          <w:rFonts w:ascii="Calibri" w:hAnsi="Calibri"/>
          <w:sz w:val="22"/>
          <w:szCs w:val="22"/>
        </w:rPr>
      </w:pPr>
      <w:r w:rsidRPr="00682D58">
        <w:rPr>
          <w:rFonts w:ascii="Calibri" w:hAnsi="Calibri"/>
          <w:sz w:val="22"/>
          <w:szCs w:val="22"/>
        </w:rPr>
        <w:t>La cereza – the cherry</w:t>
      </w:r>
    </w:p>
    <w:p w:rsidR="00370C3B" w:rsidRPr="00682D58" w:rsidRDefault="00370C3B">
      <w:pPr>
        <w:rPr>
          <w:rFonts w:ascii="Calibri" w:hAnsi="Calibri"/>
          <w:sz w:val="22"/>
          <w:szCs w:val="22"/>
        </w:rPr>
      </w:pPr>
      <w:r w:rsidRPr="00682D58">
        <w:rPr>
          <w:rFonts w:ascii="Calibri" w:hAnsi="Calibri"/>
          <w:sz w:val="22"/>
          <w:szCs w:val="22"/>
        </w:rPr>
        <w:t xml:space="preserve">La fresa – the strawberry </w:t>
      </w:r>
    </w:p>
    <w:p w:rsidR="00370C3B" w:rsidRPr="00682D58" w:rsidRDefault="00370C3B">
      <w:pPr>
        <w:rPr>
          <w:rFonts w:ascii="Calibri" w:hAnsi="Calibri"/>
          <w:sz w:val="22"/>
          <w:szCs w:val="22"/>
        </w:rPr>
      </w:pPr>
      <w:r w:rsidRPr="00682D58">
        <w:rPr>
          <w:rFonts w:ascii="Calibri" w:hAnsi="Calibri"/>
          <w:sz w:val="22"/>
          <w:szCs w:val="22"/>
        </w:rPr>
        <w:t>El melocotón – the peach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guineo – the banana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plátano – the plantain 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kiwi – the kiwi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</w:p>
    <w:p w:rsidR="00370C3B" w:rsidRDefault="00370C3B">
      <w:pPr>
        <w:rPr>
          <w:rFonts w:ascii="Calibri" w:hAnsi="Calibri"/>
          <w:b/>
          <w:sz w:val="22"/>
          <w:szCs w:val="22"/>
          <w:u w:val="single"/>
          <w:lang w:val="es-PA"/>
        </w:rPr>
      </w:pPr>
      <w:r w:rsidRPr="00231728">
        <w:rPr>
          <w:rFonts w:ascii="Calibri" w:hAnsi="Calibri"/>
          <w:b/>
          <w:sz w:val="22"/>
          <w:szCs w:val="22"/>
          <w:u w:val="single"/>
          <w:lang w:val="es-PA"/>
        </w:rPr>
        <w:t>Vegetales</w:t>
      </w:r>
      <w:r>
        <w:rPr>
          <w:rFonts w:ascii="Calibri" w:hAnsi="Calibri"/>
          <w:b/>
          <w:sz w:val="22"/>
          <w:szCs w:val="22"/>
          <w:u w:val="single"/>
          <w:lang w:val="es-PA"/>
        </w:rPr>
        <w:t xml:space="preserve"> – vegetables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apio – the celery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zanahoria – the carrot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guisante – the pea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lechuga – the lettuce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cebolla – the onion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Los hongos – the mushrooms</w:t>
      </w:r>
    </w:p>
    <w:p w:rsidR="00370C3B" w:rsidRPr="00AD7D1C" w:rsidRDefault="00370C3B">
      <w:pPr>
        <w:rPr>
          <w:rFonts w:ascii="Calibri" w:hAnsi="Calibri"/>
          <w:sz w:val="22"/>
          <w:szCs w:val="22"/>
        </w:rPr>
      </w:pPr>
      <w:r w:rsidRPr="00AD7D1C">
        <w:rPr>
          <w:rFonts w:ascii="Calibri" w:hAnsi="Calibri"/>
          <w:sz w:val="22"/>
          <w:szCs w:val="22"/>
        </w:rPr>
        <w:t>La coliflor – the cauliflower</w:t>
      </w:r>
    </w:p>
    <w:p w:rsidR="00370C3B" w:rsidRPr="00AD7D1C" w:rsidRDefault="00370C3B">
      <w:pPr>
        <w:rPr>
          <w:rFonts w:ascii="Calibri" w:hAnsi="Calibri"/>
          <w:sz w:val="22"/>
          <w:szCs w:val="22"/>
        </w:rPr>
      </w:pPr>
      <w:r w:rsidRPr="00AD7D1C">
        <w:rPr>
          <w:rFonts w:ascii="Calibri" w:hAnsi="Calibri"/>
          <w:sz w:val="22"/>
          <w:szCs w:val="22"/>
        </w:rPr>
        <w:t xml:space="preserve">El brócoli – the </w:t>
      </w:r>
      <w:r>
        <w:rPr>
          <w:rFonts w:ascii="Calibri" w:hAnsi="Calibri"/>
          <w:sz w:val="22"/>
          <w:szCs w:val="22"/>
        </w:rPr>
        <w:t>broccoli</w:t>
      </w:r>
    </w:p>
    <w:p w:rsidR="00370C3B" w:rsidRPr="00AF76AA" w:rsidRDefault="00370C3B">
      <w:pPr>
        <w:rPr>
          <w:rFonts w:ascii="Calibri" w:hAnsi="Calibri"/>
          <w:sz w:val="22"/>
          <w:szCs w:val="22"/>
        </w:rPr>
      </w:pPr>
      <w:r w:rsidRPr="00AF76AA">
        <w:rPr>
          <w:rFonts w:ascii="Calibri" w:hAnsi="Calibri"/>
          <w:sz w:val="22"/>
          <w:szCs w:val="22"/>
        </w:rPr>
        <w:t>El pepino – the cucumber</w:t>
      </w:r>
    </w:p>
    <w:p w:rsidR="00370C3B" w:rsidRPr="00AF76AA" w:rsidRDefault="00370C3B">
      <w:pPr>
        <w:rPr>
          <w:rFonts w:ascii="Calibri" w:hAnsi="Calibri"/>
          <w:sz w:val="22"/>
          <w:szCs w:val="22"/>
        </w:rPr>
      </w:pPr>
      <w:r w:rsidRPr="00AF76AA">
        <w:rPr>
          <w:rFonts w:ascii="Calibri" w:hAnsi="Calibri"/>
          <w:sz w:val="22"/>
          <w:szCs w:val="22"/>
        </w:rPr>
        <w:t>El pimentón – the bell pepper</w:t>
      </w:r>
    </w:p>
    <w:p w:rsidR="00370C3B" w:rsidRPr="00AF76AA" w:rsidRDefault="00370C3B">
      <w:pPr>
        <w:rPr>
          <w:rFonts w:ascii="Calibri" w:hAnsi="Calibri"/>
          <w:sz w:val="22"/>
          <w:szCs w:val="22"/>
        </w:rPr>
      </w:pPr>
    </w:p>
    <w:p w:rsidR="00370C3B" w:rsidRPr="00AF76AA" w:rsidRDefault="00370C3B">
      <w:pPr>
        <w:rPr>
          <w:rFonts w:ascii="Calibri" w:hAnsi="Calibri"/>
          <w:b/>
          <w:sz w:val="22"/>
          <w:szCs w:val="22"/>
          <w:u w:val="single"/>
        </w:rPr>
      </w:pPr>
      <w:r w:rsidRPr="00AF76AA">
        <w:rPr>
          <w:rFonts w:ascii="Calibri" w:hAnsi="Calibri"/>
          <w:b/>
          <w:sz w:val="22"/>
          <w:szCs w:val="22"/>
          <w:u w:val="single"/>
        </w:rPr>
        <w:t>Carnes - meats</w:t>
      </w:r>
    </w:p>
    <w:p w:rsidR="00370C3B" w:rsidRPr="00AF76AA" w:rsidRDefault="00370C3B">
      <w:pPr>
        <w:rPr>
          <w:rFonts w:ascii="Calibri" w:hAnsi="Calibri"/>
          <w:sz w:val="22"/>
          <w:szCs w:val="22"/>
        </w:rPr>
      </w:pPr>
      <w:r w:rsidRPr="00AF76AA">
        <w:rPr>
          <w:rFonts w:ascii="Calibri" w:hAnsi="Calibri"/>
          <w:sz w:val="22"/>
          <w:szCs w:val="22"/>
        </w:rPr>
        <w:t>El rosbif – the roast beef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>El puerco – the pork / pig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>El pernil -  the leg of pork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>La chuleta – the pork chop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>La ternera – the veal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 xml:space="preserve">El hígado – the liver 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>La salchicha – the sausage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>El chorizo – the spicy sausage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>El jamón – the ham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  <w:r w:rsidRPr="00DE7D8B">
        <w:rPr>
          <w:rFonts w:ascii="Calibri" w:hAnsi="Calibri"/>
          <w:sz w:val="22"/>
          <w:szCs w:val="22"/>
        </w:rPr>
        <w:t xml:space="preserve">El bistec – the steak </w:t>
      </w:r>
    </w:p>
    <w:p w:rsidR="00370C3B" w:rsidRPr="00DE7D8B" w:rsidRDefault="00370C3B">
      <w:pPr>
        <w:rPr>
          <w:rFonts w:ascii="Calibri" w:hAnsi="Calibri"/>
          <w:sz w:val="22"/>
          <w:szCs w:val="22"/>
        </w:rPr>
      </w:pPr>
    </w:p>
    <w:p w:rsidR="00370C3B" w:rsidRDefault="00370C3B" w:rsidP="001B2CFD">
      <w:pPr>
        <w:ind w:left="-180" w:firstLine="180"/>
        <w:rPr>
          <w:rFonts w:ascii="Calibri" w:hAnsi="Calibri"/>
          <w:b/>
          <w:sz w:val="22"/>
          <w:szCs w:val="22"/>
          <w:u w:val="single"/>
          <w:lang w:val="es-PA"/>
        </w:rPr>
      </w:pPr>
      <w:r>
        <w:rPr>
          <w:rFonts w:ascii="Calibri" w:hAnsi="Calibri"/>
          <w:b/>
          <w:sz w:val="22"/>
          <w:szCs w:val="22"/>
          <w:u w:val="single"/>
          <w:lang w:val="es-PA"/>
        </w:rPr>
        <w:t>Pescado/Mariscos – fish/seafood</w:t>
      </w:r>
    </w:p>
    <w:p w:rsidR="00370C3B" w:rsidRDefault="00370C3B" w:rsidP="001B2CFD">
      <w:pPr>
        <w:ind w:left="-180" w:firstLine="180"/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trucha – the trout</w:t>
      </w:r>
    </w:p>
    <w:p w:rsidR="00370C3B" w:rsidRDefault="00370C3B" w:rsidP="001B2CFD">
      <w:pPr>
        <w:ind w:left="-180" w:firstLine="180"/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pez espada – the swordfish</w:t>
      </w:r>
    </w:p>
    <w:p w:rsidR="00370C3B" w:rsidRDefault="00370C3B" w:rsidP="001B2CFD">
      <w:pPr>
        <w:ind w:left="-180" w:firstLine="180"/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los camarones – the shrimp </w:t>
      </w:r>
    </w:p>
    <w:p w:rsidR="00370C3B" w:rsidRDefault="00370C3B" w:rsidP="001B2CFD">
      <w:pPr>
        <w:ind w:left="-180" w:firstLine="180"/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las gambas – the prawns</w:t>
      </w:r>
    </w:p>
    <w:p w:rsidR="00370C3B" w:rsidRDefault="00370C3B" w:rsidP="001B2CFD">
      <w:pPr>
        <w:ind w:left="-180" w:firstLine="180"/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calamar – the squid</w:t>
      </w:r>
    </w:p>
    <w:p w:rsidR="00370C3B" w:rsidRDefault="00370C3B" w:rsidP="001B2CFD">
      <w:pPr>
        <w:ind w:left="-180" w:firstLine="180"/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langosta – the lobster</w:t>
      </w:r>
    </w:p>
    <w:p w:rsidR="00370C3B" w:rsidRDefault="00370C3B" w:rsidP="001B2CFD">
      <w:pPr>
        <w:ind w:left="-180" w:firstLine="180"/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cangrejo – the crab</w:t>
      </w:r>
    </w:p>
    <w:p w:rsidR="00370C3B" w:rsidRDefault="00370C3B" w:rsidP="001B2CFD">
      <w:pPr>
        <w:ind w:left="-180" w:firstLine="180"/>
        <w:rPr>
          <w:rFonts w:ascii="Calibri" w:hAnsi="Calibri"/>
          <w:sz w:val="22"/>
          <w:szCs w:val="22"/>
          <w:lang w:val="es-PA"/>
        </w:rPr>
      </w:pPr>
    </w:p>
    <w:p w:rsidR="00370C3B" w:rsidRPr="00BC5266" w:rsidRDefault="00370C3B" w:rsidP="001B2CFD">
      <w:pPr>
        <w:ind w:left="-180" w:firstLine="180"/>
        <w:rPr>
          <w:rFonts w:ascii="Calibri" w:hAnsi="Calibri"/>
          <w:b/>
          <w:sz w:val="22"/>
          <w:szCs w:val="22"/>
          <w:u w:val="single"/>
          <w:lang w:val="es-PA"/>
        </w:rPr>
      </w:pPr>
      <w:r w:rsidRPr="00BC5266">
        <w:rPr>
          <w:rFonts w:ascii="Calibri" w:hAnsi="Calibri"/>
          <w:b/>
          <w:sz w:val="22"/>
          <w:szCs w:val="22"/>
          <w:u w:val="single"/>
          <w:lang w:val="es-PA"/>
        </w:rPr>
        <w:t>Verbos</w:t>
      </w:r>
      <w:r>
        <w:rPr>
          <w:rFonts w:ascii="Calibri" w:hAnsi="Calibri"/>
          <w:b/>
          <w:sz w:val="22"/>
          <w:szCs w:val="22"/>
          <w:u w:val="single"/>
          <w:lang w:val="es-PA"/>
        </w:rPr>
        <w:t xml:space="preserve"> - verbs</w:t>
      </w:r>
    </w:p>
    <w:p w:rsidR="00370C3B" w:rsidRPr="00100CB9" w:rsidRDefault="00370C3B">
      <w:pPr>
        <w:rPr>
          <w:rFonts w:ascii="Calibri" w:hAnsi="Calibri"/>
          <w:sz w:val="22"/>
          <w:szCs w:val="22"/>
        </w:rPr>
      </w:pPr>
      <w:r w:rsidRPr="00100CB9">
        <w:rPr>
          <w:rFonts w:ascii="Calibri" w:hAnsi="Calibri"/>
          <w:sz w:val="22"/>
          <w:szCs w:val="22"/>
        </w:rPr>
        <w:t>Calentar (e-ie) – to warm up / heat up</w:t>
      </w:r>
    </w:p>
    <w:p w:rsidR="00370C3B" w:rsidRPr="00100CB9" w:rsidRDefault="00370C3B">
      <w:pPr>
        <w:rPr>
          <w:rFonts w:ascii="Calibri" w:hAnsi="Calibri"/>
          <w:sz w:val="22"/>
          <w:szCs w:val="22"/>
        </w:rPr>
      </w:pPr>
      <w:r w:rsidRPr="00100CB9">
        <w:rPr>
          <w:rFonts w:ascii="Calibri" w:hAnsi="Calibri"/>
          <w:sz w:val="22"/>
          <w:szCs w:val="22"/>
        </w:rPr>
        <w:t xml:space="preserve">Hervir (e-ie) – to boil </w:t>
      </w:r>
    </w:p>
    <w:p w:rsidR="00370C3B" w:rsidRPr="00100CB9" w:rsidRDefault="00370C3B">
      <w:pPr>
        <w:rPr>
          <w:rFonts w:ascii="Calibri" w:hAnsi="Calibri"/>
          <w:sz w:val="22"/>
          <w:szCs w:val="22"/>
        </w:rPr>
      </w:pPr>
      <w:r w:rsidRPr="00100CB9">
        <w:rPr>
          <w:rFonts w:ascii="Calibri" w:hAnsi="Calibri"/>
          <w:sz w:val="22"/>
          <w:szCs w:val="22"/>
        </w:rPr>
        <w:t>Poner – to put / place</w:t>
      </w:r>
    </w:p>
    <w:p w:rsidR="00370C3B" w:rsidRPr="00100CB9" w:rsidRDefault="00370C3B">
      <w:pPr>
        <w:rPr>
          <w:rFonts w:ascii="Calibri" w:hAnsi="Calibri"/>
          <w:sz w:val="22"/>
          <w:szCs w:val="22"/>
        </w:rPr>
      </w:pPr>
      <w:r w:rsidRPr="00100CB9">
        <w:rPr>
          <w:rFonts w:ascii="Calibri" w:hAnsi="Calibri"/>
          <w:sz w:val="22"/>
          <w:szCs w:val="22"/>
        </w:rPr>
        <w:t>Mezclar – to mix</w:t>
      </w:r>
    </w:p>
    <w:p w:rsidR="00370C3B" w:rsidRPr="00100CB9" w:rsidRDefault="00370C3B">
      <w:pPr>
        <w:rPr>
          <w:rFonts w:ascii="Calibri" w:hAnsi="Calibri"/>
          <w:sz w:val="22"/>
          <w:szCs w:val="22"/>
        </w:rPr>
      </w:pPr>
      <w:r w:rsidRPr="00100CB9">
        <w:rPr>
          <w:rFonts w:ascii="Calibri" w:hAnsi="Calibri"/>
          <w:sz w:val="22"/>
          <w:szCs w:val="22"/>
        </w:rPr>
        <w:t xml:space="preserve">Hornear – to bake </w:t>
      </w:r>
    </w:p>
    <w:p w:rsidR="00370C3B" w:rsidRPr="005B5C9F" w:rsidRDefault="00370C3B">
      <w:pPr>
        <w:rPr>
          <w:rFonts w:ascii="Calibri" w:hAnsi="Calibri"/>
          <w:sz w:val="22"/>
          <w:szCs w:val="22"/>
        </w:rPr>
      </w:pPr>
      <w:r w:rsidRPr="005B5C9F">
        <w:rPr>
          <w:rFonts w:ascii="Calibri" w:hAnsi="Calibri"/>
          <w:sz w:val="22"/>
          <w:szCs w:val="22"/>
        </w:rPr>
        <w:t xml:space="preserve">Cocinar – to cook </w:t>
      </w:r>
    </w:p>
    <w:p w:rsidR="00370C3B" w:rsidRPr="005B5C9F" w:rsidRDefault="00370C3B">
      <w:pPr>
        <w:rPr>
          <w:rFonts w:ascii="Calibri" w:hAnsi="Calibri"/>
          <w:sz w:val="22"/>
          <w:szCs w:val="22"/>
        </w:rPr>
      </w:pPr>
      <w:r w:rsidRPr="005B5C9F">
        <w:rPr>
          <w:rFonts w:ascii="Calibri" w:hAnsi="Calibri"/>
          <w:sz w:val="22"/>
          <w:szCs w:val="22"/>
        </w:rPr>
        <w:t>Añadir – to add</w:t>
      </w:r>
    </w:p>
    <w:p w:rsidR="00370C3B" w:rsidRPr="005B5C9F" w:rsidRDefault="00370C3B">
      <w:pPr>
        <w:rPr>
          <w:rFonts w:ascii="Calibri" w:hAnsi="Calibri"/>
          <w:sz w:val="22"/>
          <w:szCs w:val="22"/>
        </w:rPr>
      </w:pPr>
      <w:r w:rsidRPr="005B5C9F">
        <w:rPr>
          <w:rFonts w:ascii="Calibri" w:hAnsi="Calibri"/>
          <w:sz w:val="22"/>
          <w:szCs w:val="22"/>
        </w:rPr>
        <w:t xml:space="preserve">Freír (e-i) – to fry </w:t>
      </w:r>
    </w:p>
    <w:p w:rsidR="00370C3B" w:rsidRPr="005B5C9F" w:rsidRDefault="00370C3B">
      <w:pPr>
        <w:rPr>
          <w:rFonts w:ascii="Calibri" w:hAnsi="Calibri"/>
          <w:sz w:val="22"/>
          <w:szCs w:val="22"/>
        </w:rPr>
      </w:pPr>
      <w:r w:rsidRPr="005B5C9F">
        <w:rPr>
          <w:rFonts w:ascii="Calibri" w:hAnsi="Calibri"/>
          <w:sz w:val="22"/>
          <w:szCs w:val="22"/>
        </w:rPr>
        <w:t>Medir (e-i) – to measure</w:t>
      </w:r>
    </w:p>
    <w:p w:rsidR="00370C3B" w:rsidRPr="009B5EA7" w:rsidRDefault="00370C3B">
      <w:pPr>
        <w:rPr>
          <w:rFonts w:ascii="Calibri" w:hAnsi="Calibri"/>
          <w:sz w:val="22"/>
          <w:szCs w:val="22"/>
        </w:rPr>
      </w:pPr>
      <w:r w:rsidRPr="009B5EA7">
        <w:rPr>
          <w:rFonts w:ascii="Calibri" w:hAnsi="Calibri"/>
          <w:sz w:val="22"/>
          <w:szCs w:val="22"/>
        </w:rPr>
        <w:t xml:space="preserve">Agitar – to shake </w:t>
      </w:r>
    </w:p>
    <w:p w:rsidR="00370C3B" w:rsidRPr="009B5EA7" w:rsidRDefault="00370C3B">
      <w:pPr>
        <w:rPr>
          <w:rFonts w:ascii="Calibri" w:hAnsi="Calibri"/>
          <w:sz w:val="22"/>
          <w:szCs w:val="22"/>
        </w:rPr>
      </w:pPr>
      <w:r w:rsidRPr="009B5EA7">
        <w:rPr>
          <w:rFonts w:ascii="Calibri" w:hAnsi="Calibri"/>
          <w:sz w:val="22"/>
          <w:szCs w:val="22"/>
        </w:rPr>
        <w:t xml:space="preserve">Revolver (o-ue) – to stir </w:t>
      </w:r>
    </w:p>
    <w:p w:rsidR="00370C3B" w:rsidRPr="009B5EA7" w:rsidRDefault="00370C3B">
      <w:pPr>
        <w:rPr>
          <w:rFonts w:ascii="Calibri" w:hAnsi="Calibri"/>
          <w:sz w:val="22"/>
          <w:szCs w:val="22"/>
        </w:rPr>
      </w:pPr>
      <w:r w:rsidRPr="009B5EA7">
        <w:rPr>
          <w:rFonts w:ascii="Calibri" w:hAnsi="Calibri"/>
          <w:sz w:val="22"/>
          <w:szCs w:val="22"/>
        </w:rPr>
        <w:t xml:space="preserve">Congelar – to freeze </w:t>
      </w:r>
    </w:p>
    <w:p w:rsidR="00370C3B" w:rsidRPr="009B5EA7" w:rsidRDefault="00370C3B">
      <w:pPr>
        <w:rPr>
          <w:rFonts w:ascii="Calibri" w:hAnsi="Calibri"/>
          <w:sz w:val="22"/>
          <w:szCs w:val="22"/>
        </w:rPr>
      </w:pPr>
      <w:r w:rsidRPr="009B5EA7">
        <w:rPr>
          <w:rFonts w:ascii="Calibri" w:hAnsi="Calibri"/>
          <w:sz w:val="22"/>
          <w:szCs w:val="22"/>
        </w:rPr>
        <w:t>Enfriar – to chill/cool</w:t>
      </w:r>
    </w:p>
    <w:p w:rsidR="00370C3B" w:rsidRPr="009B5EA7" w:rsidRDefault="00370C3B">
      <w:pPr>
        <w:rPr>
          <w:rFonts w:ascii="Calibri" w:hAnsi="Calibri"/>
          <w:sz w:val="22"/>
          <w:szCs w:val="22"/>
        </w:rPr>
      </w:pPr>
      <w:r w:rsidRPr="009B5EA7">
        <w:rPr>
          <w:rFonts w:ascii="Calibri" w:hAnsi="Calibri"/>
          <w:sz w:val="22"/>
          <w:szCs w:val="22"/>
        </w:rPr>
        <w:t>Rallar – to grate</w:t>
      </w:r>
    </w:p>
    <w:p w:rsidR="00370C3B" w:rsidRPr="009B5EA7" w:rsidRDefault="00370C3B">
      <w:pPr>
        <w:rPr>
          <w:rFonts w:ascii="Calibri" w:hAnsi="Calibri"/>
          <w:sz w:val="22"/>
          <w:szCs w:val="22"/>
        </w:rPr>
      </w:pPr>
      <w:r w:rsidRPr="009B5EA7">
        <w:rPr>
          <w:rFonts w:ascii="Calibri" w:hAnsi="Calibri"/>
          <w:sz w:val="22"/>
          <w:szCs w:val="22"/>
        </w:rPr>
        <w:t>Unir – to mix together</w:t>
      </w:r>
    </w:p>
    <w:p w:rsidR="00370C3B" w:rsidRPr="009B5EA7" w:rsidRDefault="00370C3B">
      <w:pPr>
        <w:rPr>
          <w:rFonts w:ascii="Calibri" w:hAnsi="Calibri"/>
          <w:sz w:val="22"/>
          <w:szCs w:val="22"/>
        </w:rPr>
      </w:pPr>
    </w:p>
    <w:p w:rsidR="00370C3B" w:rsidRDefault="00370C3B">
      <w:pPr>
        <w:rPr>
          <w:rFonts w:ascii="Calibri" w:hAnsi="Calibri"/>
          <w:b/>
          <w:sz w:val="22"/>
          <w:szCs w:val="22"/>
          <w:u w:val="single"/>
          <w:lang w:val="es-PA"/>
        </w:rPr>
      </w:pPr>
      <w:r w:rsidRPr="005F5C53">
        <w:rPr>
          <w:rFonts w:ascii="Calibri" w:hAnsi="Calibri"/>
          <w:b/>
          <w:sz w:val="22"/>
          <w:szCs w:val="22"/>
          <w:u w:val="single"/>
          <w:lang w:val="es-PA"/>
        </w:rPr>
        <w:t xml:space="preserve">Ingredientes </w:t>
      </w:r>
      <w:r>
        <w:rPr>
          <w:rFonts w:ascii="Calibri" w:hAnsi="Calibri"/>
          <w:b/>
          <w:sz w:val="22"/>
          <w:szCs w:val="22"/>
          <w:u w:val="single"/>
          <w:lang w:val="es-PA"/>
        </w:rPr>
        <w:t>- ingredientes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sal – the salt 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azúcar – the sugar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La harina – the flour 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pimienta – the pepper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cilantro – the coriander / cilantro </w:t>
      </w:r>
    </w:p>
    <w:p w:rsidR="00370C3B" w:rsidRDefault="00370C3B">
      <w:pPr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pasta de tomate – the tomato paste</w:t>
      </w:r>
    </w:p>
    <w:p w:rsidR="00370C3B" w:rsidRPr="00AC74EC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</w:rPr>
      </w:pPr>
      <w:r w:rsidRPr="00AC74EC">
        <w:rPr>
          <w:rFonts w:ascii="Calibri" w:hAnsi="Calibri"/>
          <w:sz w:val="22"/>
          <w:szCs w:val="22"/>
        </w:rPr>
        <w:t>El caldo – the broth</w:t>
      </w:r>
    </w:p>
    <w:p w:rsidR="00370C3B" w:rsidRPr="00AC74EC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</w:rPr>
      </w:pPr>
      <w:r w:rsidRPr="00AC74EC">
        <w:rPr>
          <w:rFonts w:ascii="Calibri" w:hAnsi="Calibri"/>
          <w:sz w:val="22"/>
          <w:szCs w:val="22"/>
        </w:rPr>
        <w:t>El aceite – the oil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huevo – the egg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leche – the milk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queso – the cheese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sopa de … - the ... soup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ajo – the garlic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canela – the cinnamon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mantequilla – the butter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La manteca – the lard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La crema – the cream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</w:p>
    <w:p w:rsidR="00370C3B" w:rsidRDefault="00370C3B" w:rsidP="005F5C53">
      <w:pPr>
        <w:tabs>
          <w:tab w:val="left" w:pos="-180"/>
        </w:tabs>
        <w:rPr>
          <w:rFonts w:ascii="Calibri" w:hAnsi="Calibri"/>
          <w:b/>
          <w:sz w:val="22"/>
          <w:szCs w:val="22"/>
          <w:u w:val="single"/>
          <w:lang w:val="es-PA"/>
        </w:rPr>
      </w:pPr>
      <w:r w:rsidRPr="005A2DE6">
        <w:rPr>
          <w:rFonts w:ascii="Calibri" w:hAnsi="Calibri"/>
          <w:b/>
          <w:sz w:val="22"/>
          <w:szCs w:val="22"/>
          <w:u w:val="single"/>
          <w:lang w:val="es-PA"/>
        </w:rPr>
        <w:t>Medidas</w:t>
      </w:r>
      <w:r>
        <w:rPr>
          <w:rFonts w:ascii="Calibri" w:hAnsi="Calibri"/>
          <w:b/>
          <w:sz w:val="22"/>
          <w:szCs w:val="22"/>
          <w:u w:val="single"/>
          <w:lang w:val="es-PA"/>
        </w:rPr>
        <w:t xml:space="preserve"> – measurements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docena – the dozen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litro – the liter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kilo – the kilogram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gramo – the gram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libra- the pound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taza – the cup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galón – the gallon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La cuchara – the tablespoon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Cuarto – quarter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Medio – half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</w:p>
    <w:p w:rsidR="00370C3B" w:rsidRDefault="00370C3B" w:rsidP="005F5C53">
      <w:pPr>
        <w:tabs>
          <w:tab w:val="left" w:pos="-180"/>
        </w:tabs>
        <w:rPr>
          <w:rFonts w:ascii="Calibri" w:hAnsi="Calibri"/>
          <w:b/>
          <w:sz w:val="22"/>
          <w:szCs w:val="22"/>
          <w:u w:val="single"/>
          <w:lang w:val="es-PA"/>
        </w:rPr>
      </w:pPr>
      <w:r w:rsidRPr="001A138B">
        <w:rPr>
          <w:rFonts w:ascii="Calibri" w:hAnsi="Calibri"/>
          <w:b/>
          <w:sz w:val="22"/>
          <w:szCs w:val="22"/>
          <w:u w:val="single"/>
          <w:lang w:val="es-PA"/>
        </w:rPr>
        <w:t>Utensilios de Cocina</w:t>
      </w:r>
      <w:r>
        <w:rPr>
          <w:rFonts w:ascii="Calibri" w:hAnsi="Calibri"/>
          <w:b/>
          <w:sz w:val="22"/>
          <w:szCs w:val="22"/>
          <w:u w:val="single"/>
          <w:lang w:val="es-PA"/>
        </w:rPr>
        <w:t xml:space="preserve"> – cooking utensils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La espátula – the spatula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La bandeja – the tray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El recipiente – the container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contenedor – the container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La cacerola – the casserole dish / saucepan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La olla – the pot </w:t>
      </w:r>
    </w:p>
    <w:p w:rsidR="00370C3B" w:rsidRPr="00DE359A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</w:rPr>
      </w:pPr>
      <w:r w:rsidRPr="00DE359A">
        <w:rPr>
          <w:rFonts w:ascii="Calibri" w:hAnsi="Calibri"/>
          <w:sz w:val="22"/>
          <w:szCs w:val="22"/>
        </w:rPr>
        <w:t xml:space="preserve">La sartén – the frying pan </w:t>
      </w:r>
    </w:p>
    <w:p w:rsidR="00370C3B" w:rsidRPr="00DE359A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</w:rPr>
      </w:pPr>
      <w:r w:rsidRPr="00DE359A">
        <w:rPr>
          <w:rFonts w:ascii="Calibri" w:hAnsi="Calibri"/>
          <w:sz w:val="22"/>
          <w:szCs w:val="22"/>
        </w:rPr>
        <w:t xml:space="preserve">El plato – the plate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plato hondo – the bowl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cuenco – the bowl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cuchillo – the knife </w:t>
      </w:r>
    </w:p>
    <w:p w:rsidR="00370C3B" w:rsidRDefault="00370C3B" w:rsidP="005F5C53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>La cucharita – the teaspoon</w:t>
      </w:r>
    </w:p>
    <w:p w:rsidR="00370C3B" w:rsidRPr="005F5C53" w:rsidRDefault="00370C3B" w:rsidP="00682D58">
      <w:pPr>
        <w:tabs>
          <w:tab w:val="left" w:pos="-180"/>
        </w:tabs>
        <w:rPr>
          <w:rFonts w:ascii="Calibri" w:hAnsi="Calibri"/>
          <w:sz w:val="22"/>
          <w:szCs w:val="22"/>
          <w:lang w:val="es-PA"/>
        </w:rPr>
      </w:pPr>
      <w:r>
        <w:rPr>
          <w:rFonts w:ascii="Calibri" w:hAnsi="Calibri"/>
          <w:sz w:val="22"/>
          <w:szCs w:val="22"/>
          <w:lang w:val="es-PA"/>
        </w:rPr>
        <w:t xml:space="preserve">El tenedor – the fork </w:t>
      </w:r>
    </w:p>
    <w:sectPr w:rsidR="00370C3B" w:rsidRPr="005F5C53" w:rsidSect="00682D58">
      <w:pgSz w:w="12240" w:h="15840"/>
      <w:pgMar w:top="540" w:right="1800" w:bottom="36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B84"/>
    <w:rsid w:val="00024CA9"/>
    <w:rsid w:val="00100CB9"/>
    <w:rsid w:val="001A138B"/>
    <w:rsid w:val="001B2CFD"/>
    <w:rsid w:val="00231728"/>
    <w:rsid w:val="003348E9"/>
    <w:rsid w:val="00370C3B"/>
    <w:rsid w:val="00401211"/>
    <w:rsid w:val="00461E53"/>
    <w:rsid w:val="005A2DE6"/>
    <w:rsid w:val="005B5C9F"/>
    <w:rsid w:val="005F5C53"/>
    <w:rsid w:val="00602F42"/>
    <w:rsid w:val="00682D58"/>
    <w:rsid w:val="00853AA5"/>
    <w:rsid w:val="00873718"/>
    <w:rsid w:val="00925CFE"/>
    <w:rsid w:val="009262EC"/>
    <w:rsid w:val="009368D7"/>
    <w:rsid w:val="009B5EA7"/>
    <w:rsid w:val="009B718E"/>
    <w:rsid w:val="00AA42A0"/>
    <w:rsid w:val="00AB5B84"/>
    <w:rsid w:val="00AC74EC"/>
    <w:rsid w:val="00AD7D1C"/>
    <w:rsid w:val="00AF76AA"/>
    <w:rsid w:val="00B00F68"/>
    <w:rsid w:val="00B82983"/>
    <w:rsid w:val="00BC5266"/>
    <w:rsid w:val="00C125FE"/>
    <w:rsid w:val="00CD007D"/>
    <w:rsid w:val="00DE359A"/>
    <w:rsid w:val="00DE7D8B"/>
    <w:rsid w:val="00EF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18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1</Pages>
  <Words>375</Words>
  <Characters>2143</Characters>
  <Application>Microsoft Office Outlook</Application>
  <DocSecurity>0</DocSecurity>
  <Lines>0</Lines>
  <Paragraphs>0</Paragraphs>
  <ScaleCrop>false</ScaleCrop>
  <Company>GUSD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Frutas</dc:title>
  <dc:subject/>
  <dc:creator>dattech</dc:creator>
  <cp:keywords/>
  <dc:description/>
  <cp:lastModifiedBy>Edgar</cp:lastModifiedBy>
  <cp:revision>16</cp:revision>
  <dcterms:created xsi:type="dcterms:W3CDTF">2012-06-08T01:07:00Z</dcterms:created>
  <dcterms:modified xsi:type="dcterms:W3CDTF">2014-01-26T02:01:00Z</dcterms:modified>
</cp:coreProperties>
</file>